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00" w:rsidRDefault="00DE1700"/>
    <w:p w:rsidR="00DE1700" w:rsidRDefault="00DE1700">
      <w:pPr>
        <w:pStyle w:val="Fuzeile"/>
        <w:tabs>
          <w:tab w:val="clear" w:pos="4536"/>
          <w:tab w:val="clear" w:pos="9072"/>
        </w:tabs>
      </w:pPr>
    </w:p>
    <w:p w:rsidR="00DE1700" w:rsidRDefault="00E4174E"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37465</wp:posOffset>
                </wp:positionV>
                <wp:extent cx="2514600" cy="1095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D48" w:rsidRPr="00AF0795" w:rsidRDefault="00296D48">
                            <w:pPr>
                              <w:rPr>
                                <w:b/>
                              </w:rPr>
                            </w:pPr>
                            <w:r w:rsidRPr="00AF0795">
                              <w:rPr>
                                <w:b/>
                              </w:rPr>
                              <w:t>A</w:t>
                            </w:r>
                            <w:r w:rsidR="00AF0795" w:rsidRPr="00AF0795">
                              <w:rPr>
                                <w:b/>
                              </w:rPr>
                              <w:t xml:space="preserve">-Post </w:t>
                            </w:r>
                            <w:r w:rsidRPr="00AF0795">
                              <w:rPr>
                                <w:b/>
                              </w:rPr>
                              <w:t>+</w:t>
                            </w:r>
                          </w:p>
                          <w:p w:rsidR="004920DF" w:rsidRDefault="004920DF"/>
                          <w:p w:rsidR="00DE1700" w:rsidRDefault="00447268">
                            <w:r>
                              <w:fldChar w:fldCharType="begin"/>
                            </w:r>
                            <w:r>
                              <w:instrText xml:space="preserve"> MERGEFIELD Anrede </w:instrText>
                            </w:r>
                            <w:r>
                              <w:fldChar w:fldCharType="separate"/>
                            </w:r>
                            <w:r w:rsidR="004920DF">
                              <w:rPr>
                                <w:noProof/>
                              </w:rPr>
                              <w:t>Firma</w:t>
                            </w:r>
                            <w:r>
                              <w:fldChar w:fldCharType="end"/>
                            </w:r>
                          </w:p>
                          <w:p w:rsidR="00447268" w:rsidRDefault="004920DF">
                            <w:r>
                              <w:t xml:space="preserve">HS Automobile </w:t>
                            </w:r>
                          </w:p>
                          <w:p w:rsidR="004920DF" w:rsidRDefault="004920DF">
                            <w:proofErr w:type="spellStart"/>
                            <w:r>
                              <w:t>Hauptstrasse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  <w:p w:rsidR="00447268" w:rsidRDefault="004920DF">
                            <w:r>
                              <w:t>8512 Thundorf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85pt;margin-top:2.95pt;width:198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JChgw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" stroked="f">
                <v:textbox>
                  <w:txbxContent>
                    <w:p w:rsidR="00296D48" w:rsidRPr="00AF0795" w:rsidRDefault="00296D48">
                      <w:pPr>
                        <w:rPr>
                          <w:b/>
                        </w:rPr>
                      </w:pPr>
                      <w:r w:rsidRPr="00AF0795">
                        <w:rPr>
                          <w:b/>
                        </w:rPr>
                        <w:t>A</w:t>
                      </w:r>
                      <w:r w:rsidR="00AF0795" w:rsidRPr="00AF0795">
                        <w:rPr>
                          <w:b/>
                        </w:rPr>
                        <w:t xml:space="preserve">-Post </w:t>
                      </w:r>
                      <w:r w:rsidRPr="00AF0795">
                        <w:rPr>
                          <w:b/>
                        </w:rPr>
                        <w:t>+</w:t>
                      </w:r>
                    </w:p>
                    <w:p w:rsidR="004920DF" w:rsidRDefault="004920DF"/>
                    <w:p w:rsidR="00DE1700" w:rsidRDefault="00447268">
                      <w:r>
                        <w:fldChar w:fldCharType="begin"/>
                      </w:r>
                      <w:r>
                        <w:instrText xml:space="preserve"> MERGEFIELD Anrede </w:instrText>
                      </w:r>
                      <w:r>
                        <w:fldChar w:fldCharType="separate"/>
                      </w:r>
                      <w:r w:rsidR="004920DF">
                        <w:rPr>
                          <w:noProof/>
                        </w:rPr>
                        <w:t>Firma</w:t>
                      </w:r>
                      <w:r>
                        <w:fldChar w:fldCharType="end"/>
                      </w:r>
                    </w:p>
                    <w:p w:rsidR="00447268" w:rsidRDefault="004920DF">
                      <w:r>
                        <w:t xml:space="preserve">HS Automobile </w:t>
                      </w:r>
                    </w:p>
                    <w:p w:rsidR="004920DF" w:rsidRDefault="004920DF">
                      <w:proofErr w:type="spellStart"/>
                      <w:r>
                        <w:t>Hauptstrasse</w:t>
                      </w:r>
                      <w:proofErr w:type="spellEnd"/>
                      <w:r>
                        <w:t xml:space="preserve"> 1</w:t>
                      </w:r>
                    </w:p>
                    <w:p w:rsidR="00447268" w:rsidRDefault="004920DF">
                      <w:r>
                        <w:t>8512 Thundorf</w:t>
                      </w:r>
                    </w:p>
                  </w:txbxContent>
                </v:textbox>
              </v:shape>
            </w:pict>
          </mc:Fallback>
        </mc:AlternateContent>
      </w:r>
    </w:p>
    <w:p w:rsidR="00DE1700" w:rsidRDefault="00DE1700">
      <w:pPr>
        <w:tabs>
          <w:tab w:val="left" w:pos="5670"/>
        </w:tabs>
      </w:pPr>
      <w:r>
        <w:tab/>
      </w:r>
    </w:p>
    <w:p w:rsidR="00DE1700" w:rsidRDefault="00DE1700">
      <w:pPr>
        <w:tabs>
          <w:tab w:val="left" w:pos="5670"/>
        </w:tabs>
      </w:pPr>
      <w:r>
        <w:tab/>
      </w:r>
    </w:p>
    <w:p w:rsidR="00DE1700" w:rsidRDefault="00DE1700">
      <w:pPr>
        <w:tabs>
          <w:tab w:val="left" w:pos="5670"/>
        </w:tabs>
      </w:pPr>
      <w:r>
        <w:tab/>
      </w:r>
    </w:p>
    <w:p w:rsidR="00DE1700" w:rsidRDefault="00DE1700">
      <w:pPr>
        <w:tabs>
          <w:tab w:val="left" w:pos="5670"/>
        </w:tabs>
      </w:pPr>
    </w:p>
    <w:p w:rsidR="00DE1700" w:rsidRDefault="00DE1700">
      <w:pPr>
        <w:tabs>
          <w:tab w:val="left" w:pos="5670"/>
        </w:tabs>
      </w:pPr>
      <w:r>
        <w:tab/>
      </w:r>
    </w:p>
    <w:p w:rsidR="00DE1700" w:rsidRDefault="00DE1700">
      <w:pPr>
        <w:tabs>
          <w:tab w:val="left" w:pos="5670"/>
        </w:tabs>
      </w:pPr>
    </w:p>
    <w:p w:rsidR="00DE1700" w:rsidRDefault="00DE1700">
      <w:pPr>
        <w:tabs>
          <w:tab w:val="left" w:pos="5670"/>
        </w:tabs>
      </w:pPr>
    </w:p>
    <w:p w:rsidR="004920DF" w:rsidRDefault="004920DF" w:rsidP="004F0B79">
      <w:pPr>
        <w:pStyle w:val="berschrift1"/>
        <w:rPr>
          <w:sz w:val="44"/>
        </w:rPr>
      </w:pPr>
    </w:p>
    <w:p w:rsidR="00DE1700" w:rsidRDefault="00DE1700" w:rsidP="004F0B79">
      <w:pPr>
        <w:pStyle w:val="berschrift1"/>
      </w:pPr>
      <w:bookmarkStart w:id="0" w:name="_GoBack"/>
      <w:bookmarkEnd w:id="0"/>
      <w:r>
        <w:rPr>
          <w:sz w:val="44"/>
        </w:rPr>
        <w:t>Öffentliche Auflage Baugesuch</w:t>
      </w:r>
    </w:p>
    <w:p w:rsidR="00DE1700" w:rsidRDefault="00DE1700" w:rsidP="004F0B79"/>
    <w:p w:rsidR="00DE1700" w:rsidRDefault="00553751" w:rsidP="004F0B79">
      <w:r w:rsidRPr="00BC2ED3">
        <w:t xml:space="preserve">Neu: </w:t>
      </w:r>
      <w:r w:rsidR="00083D7F">
        <w:t>e</w:t>
      </w:r>
      <w:r w:rsidR="00DE1700" w:rsidRPr="00BC2ED3">
        <w:t xml:space="preserve">s ist folgendes Baugesuch </w:t>
      </w:r>
      <w:r w:rsidRPr="00BC2ED3">
        <w:t xml:space="preserve">mit der </w:t>
      </w:r>
      <w:bookmarkStart w:id="1" w:name="MetaTool_Script_Baudossiernummer"/>
      <w:proofErr w:type="spellStart"/>
      <w:r w:rsidR="00BC2ED3" w:rsidRPr="00383D29">
        <w:t>Baudossiernummer</w:t>
      </w:r>
      <w:bookmarkEnd w:id="1"/>
      <w:proofErr w:type="spellEnd"/>
      <w:r w:rsidR="004920DF">
        <w:t xml:space="preserve"> 2025-0013</w:t>
      </w:r>
      <w:r w:rsidRPr="00BC2ED3">
        <w:t xml:space="preserve"> </w:t>
      </w:r>
      <w:r w:rsidR="00DE1700" w:rsidRPr="00BC2ED3">
        <w:t>eingegangen:</w:t>
      </w:r>
    </w:p>
    <w:p w:rsidR="00DE1700" w:rsidRDefault="00DE1700" w:rsidP="004F0B79"/>
    <w:tbl>
      <w:tblPr>
        <w:tblW w:w="0" w:type="auto"/>
        <w:tblLook w:val="01E0" w:firstRow="1" w:lastRow="1" w:firstColumn="1" w:lastColumn="1" w:noHBand="0" w:noVBand="0"/>
      </w:tblPr>
      <w:tblGrid>
        <w:gridCol w:w="2769"/>
        <w:gridCol w:w="6301"/>
      </w:tblGrid>
      <w:tr w:rsidR="00DE1700" w:rsidRPr="00BD20EC" w:rsidTr="00A768FC">
        <w:tc>
          <w:tcPr>
            <w:tcW w:w="2802" w:type="dxa"/>
            <w:shd w:val="clear" w:color="auto" w:fill="auto"/>
          </w:tcPr>
          <w:p w:rsidR="00DE1700" w:rsidRPr="00BD20EC" w:rsidRDefault="00DE1700" w:rsidP="00BD20EC">
            <w:pPr>
              <w:tabs>
                <w:tab w:val="left" w:pos="2835"/>
              </w:tabs>
              <w:rPr>
                <w:b/>
              </w:rPr>
            </w:pPr>
            <w:r w:rsidRPr="00BD20EC">
              <w:rPr>
                <w:b/>
              </w:rPr>
              <w:t>Gesuchsteller:</w:t>
            </w:r>
          </w:p>
        </w:tc>
        <w:tc>
          <w:tcPr>
            <w:tcW w:w="6408" w:type="dxa"/>
            <w:shd w:val="clear" w:color="auto" w:fill="auto"/>
          </w:tcPr>
          <w:p w:rsidR="00DE1700" w:rsidRPr="00BC2ED3" w:rsidRDefault="004920DF" w:rsidP="00BD20EC">
            <w:pPr>
              <w:tabs>
                <w:tab w:val="left" w:pos="2835"/>
              </w:tabs>
              <w:rPr>
                <w:highlight w:val="yellow"/>
              </w:rPr>
            </w:pPr>
            <w:r w:rsidRPr="004920DF">
              <w:t>HS Automobile AG</w:t>
            </w:r>
          </w:p>
        </w:tc>
      </w:tr>
      <w:tr w:rsidR="00DE1700" w:rsidRPr="00BD20EC" w:rsidTr="00A768FC">
        <w:tc>
          <w:tcPr>
            <w:tcW w:w="2802" w:type="dxa"/>
            <w:shd w:val="clear" w:color="auto" w:fill="auto"/>
          </w:tcPr>
          <w:p w:rsidR="00DE1700" w:rsidRPr="00BD20EC" w:rsidRDefault="00DE1700" w:rsidP="00BD20EC">
            <w:pPr>
              <w:tabs>
                <w:tab w:val="left" w:pos="2835"/>
              </w:tabs>
              <w:rPr>
                <w:b/>
              </w:rPr>
            </w:pPr>
          </w:p>
        </w:tc>
        <w:tc>
          <w:tcPr>
            <w:tcW w:w="6408" w:type="dxa"/>
            <w:shd w:val="clear" w:color="auto" w:fill="auto"/>
          </w:tcPr>
          <w:p w:rsidR="00DE1700" w:rsidRPr="00BC2ED3" w:rsidRDefault="00DE1700" w:rsidP="00BD20EC">
            <w:pPr>
              <w:tabs>
                <w:tab w:val="left" w:pos="2835"/>
              </w:tabs>
              <w:rPr>
                <w:highlight w:val="yellow"/>
              </w:rPr>
            </w:pPr>
          </w:p>
        </w:tc>
      </w:tr>
      <w:tr w:rsidR="00DE1700" w:rsidRPr="00BD20EC" w:rsidTr="00A768FC">
        <w:tc>
          <w:tcPr>
            <w:tcW w:w="2802" w:type="dxa"/>
            <w:shd w:val="clear" w:color="auto" w:fill="auto"/>
          </w:tcPr>
          <w:p w:rsidR="00DE1700" w:rsidRPr="00BD20EC" w:rsidRDefault="00DE1700" w:rsidP="00BD20EC">
            <w:pPr>
              <w:tabs>
                <w:tab w:val="left" w:pos="2835"/>
              </w:tabs>
              <w:rPr>
                <w:b/>
              </w:rPr>
            </w:pPr>
            <w:r w:rsidRPr="00BD20EC">
              <w:rPr>
                <w:b/>
              </w:rPr>
              <w:t>Vorhaben:</w:t>
            </w:r>
          </w:p>
        </w:tc>
        <w:tc>
          <w:tcPr>
            <w:tcW w:w="6408" w:type="dxa"/>
            <w:shd w:val="clear" w:color="auto" w:fill="auto"/>
          </w:tcPr>
          <w:p w:rsidR="00DE1700" w:rsidRPr="00BC2ED3" w:rsidRDefault="004920DF" w:rsidP="00BD20EC">
            <w:pPr>
              <w:tabs>
                <w:tab w:val="left" w:pos="2835"/>
              </w:tabs>
              <w:rPr>
                <w:highlight w:val="yellow"/>
              </w:rPr>
            </w:pPr>
            <w:r>
              <w:rPr>
                <w:noProof/>
                <w:szCs w:val="22"/>
              </w:rPr>
              <w:t>Westfassade in neuer Farbe streichen, Neue Firmentafel montieren</w:t>
            </w:r>
          </w:p>
        </w:tc>
      </w:tr>
      <w:tr w:rsidR="00DE1700" w:rsidRPr="00BD20EC" w:rsidTr="00A768FC">
        <w:tc>
          <w:tcPr>
            <w:tcW w:w="2802" w:type="dxa"/>
            <w:shd w:val="clear" w:color="auto" w:fill="auto"/>
          </w:tcPr>
          <w:p w:rsidR="00DE1700" w:rsidRPr="00BD20EC" w:rsidRDefault="00DE1700" w:rsidP="00BD20EC">
            <w:pPr>
              <w:tabs>
                <w:tab w:val="left" w:pos="2835"/>
              </w:tabs>
              <w:rPr>
                <w:b/>
              </w:rPr>
            </w:pPr>
          </w:p>
        </w:tc>
        <w:tc>
          <w:tcPr>
            <w:tcW w:w="6408" w:type="dxa"/>
            <w:shd w:val="clear" w:color="auto" w:fill="auto"/>
          </w:tcPr>
          <w:p w:rsidR="00DE1700" w:rsidRPr="00BC2ED3" w:rsidRDefault="00DE1700" w:rsidP="00BD20EC">
            <w:pPr>
              <w:tabs>
                <w:tab w:val="left" w:pos="2835"/>
              </w:tabs>
              <w:rPr>
                <w:highlight w:val="yellow"/>
              </w:rPr>
            </w:pPr>
          </w:p>
        </w:tc>
      </w:tr>
      <w:tr w:rsidR="00DE1700" w:rsidRPr="00BD20EC" w:rsidTr="00A768FC">
        <w:tc>
          <w:tcPr>
            <w:tcW w:w="2802" w:type="dxa"/>
            <w:shd w:val="clear" w:color="auto" w:fill="auto"/>
          </w:tcPr>
          <w:p w:rsidR="00DE1700" w:rsidRPr="00BD20EC" w:rsidRDefault="00DE1700" w:rsidP="00BD20EC">
            <w:pPr>
              <w:tabs>
                <w:tab w:val="left" w:pos="2835"/>
              </w:tabs>
              <w:rPr>
                <w:b/>
              </w:rPr>
            </w:pPr>
            <w:r w:rsidRPr="00BD20EC">
              <w:rPr>
                <w:b/>
              </w:rPr>
              <w:t>Parzelle:</w:t>
            </w:r>
          </w:p>
        </w:tc>
        <w:tc>
          <w:tcPr>
            <w:tcW w:w="6408" w:type="dxa"/>
            <w:shd w:val="clear" w:color="auto" w:fill="auto"/>
          </w:tcPr>
          <w:p w:rsidR="00DE1700" w:rsidRPr="00BC2ED3" w:rsidRDefault="004920DF" w:rsidP="00BD20EC">
            <w:pPr>
              <w:tabs>
                <w:tab w:val="left" w:pos="2835"/>
              </w:tabs>
              <w:rPr>
                <w:highlight w:val="yellow"/>
              </w:rPr>
            </w:pPr>
            <w:r>
              <w:rPr>
                <w:noProof/>
                <w:szCs w:val="22"/>
              </w:rPr>
              <w:t>402</w:t>
            </w:r>
          </w:p>
        </w:tc>
      </w:tr>
      <w:tr w:rsidR="00DE1700" w:rsidRPr="00BD20EC" w:rsidTr="00A768FC">
        <w:tc>
          <w:tcPr>
            <w:tcW w:w="2802" w:type="dxa"/>
            <w:shd w:val="clear" w:color="auto" w:fill="auto"/>
          </w:tcPr>
          <w:p w:rsidR="00DE1700" w:rsidRPr="00BD20EC" w:rsidRDefault="00DE1700" w:rsidP="00BD20EC">
            <w:pPr>
              <w:tabs>
                <w:tab w:val="left" w:pos="2835"/>
              </w:tabs>
              <w:rPr>
                <w:b/>
              </w:rPr>
            </w:pPr>
          </w:p>
        </w:tc>
        <w:tc>
          <w:tcPr>
            <w:tcW w:w="6408" w:type="dxa"/>
            <w:shd w:val="clear" w:color="auto" w:fill="auto"/>
          </w:tcPr>
          <w:p w:rsidR="00DE1700" w:rsidRPr="00BC2ED3" w:rsidRDefault="00DE1700" w:rsidP="00BD20EC">
            <w:pPr>
              <w:tabs>
                <w:tab w:val="left" w:pos="2835"/>
              </w:tabs>
              <w:rPr>
                <w:highlight w:val="yellow"/>
              </w:rPr>
            </w:pPr>
          </w:p>
        </w:tc>
      </w:tr>
      <w:tr w:rsidR="00DE1700" w:rsidRPr="00BD20EC" w:rsidTr="00A768FC">
        <w:tc>
          <w:tcPr>
            <w:tcW w:w="2802" w:type="dxa"/>
            <w:shd w:val="clear" w:color="auto" w:fill="auto"/>
          </w:tcPr>
          <w:p w:rsidR="00DE1700" w:rsidRPr="00BD20EC" w:rsidRDefault="00DE1700" w:rsidP="00BD20EC">
            <w:pPr>
              <w:tabs>
                <w:tab w:val="left" w:pos="2835"/>
              </w:tabs>
              <w:rPr>
                <w:b/>
              </w:rPr>
            </w:pPr>
            <w:r w:rsidRPr="00BD20EC">
              <w:rPr>
                <w:b/>
              </w:rPr>
              <w:t>Flurname/Ort:</w:t>
            </w:r>
          </w:p>
        </w:tc>
        <w:tc>
          <w:tcPr>
            <w:tcW w:w="6408" w:type="dxa"/>
            <w:shd w:val="clear" w:color="auto" w:fill="auto"/>
          </w:tcPr>
          <w:p w:rsidR="00DE1700" w:rsidRPr="00BC2ED3" w:rsidRDefault="004920DF" w:rsidP="00BD20EC">
            <w:pPr>
              <w:tabs>
                <w:tab w:val="left" w:pos="2835"/>
              </w:tabs>
              <w:rPr>
                <w:highlight w:val="yellow"/>
              </w:rPr>
            </w:pPr>
            <w:proofErr w:type="spellStart"/>
            <w:r>
              <w:rPr>
                <w:szCs w:val="22"/>
              </w:rPr>
              <w:t>Bolhag</w:t>
            </w:r>
            <w:proofErr w:type="spellEnd"/>
            <w:r>
              <w:rPr>
                <w:szCs w:val="22"/>
              </w:rPr>
              <w:t>, 8512 Thundorf</w:t>
            </w:r>
          </w:p>
        </w:tc>
      </w:tr>
    </w:tbl>
    <w:p w:rsidR="00DE1700" w:rsidRPr="00534BE3" w:rsidRDefault="00DE1700" w:rsidP="004F0B79">
      <w:pPr>
        <w:tabs>
          <w:tab w:val="left" w:pos="2835"/>
        </w:tabs>
      </w:pPr>
      <w:r>
        <w:tab/>
      </w:r>
    </w:p>
    <w:p w:rsidR="00DE1700" w:rsidRDefault="00DE1700" w:rsidP="004F0B79">
      <w:pPr>
        <w:tabs>
          <w:tab w:val="left" w:pos="2552"/>
          <w:tab w:val="left" w:pos="2835"/>
        </w:tabs>
      </w:pPr>
      <w:r>
        <w:t>__________________________________________________________________________</w:t>
      </w:r>
    </w:p>
    <w:p w:rsidR="00DE1700" w:rsidRPr="00730C98" w:rsidRDefault="00DE1700" w:rsidP="004F0B79">
      <w:pPr>
        <w:tabs>
          <w:tab w:val="left" w:pos="2552"/>
          <w:tab w:val="left" w:pos="2835"/>
        </w:tabs>
        <w:rPr>
          <w:sz w:val="16"/>
          <w:szCs w:val="16"/>
        </w:rPr>
      </w:pPr>
    </w:p>
    <w:p w:rsidR="00DE1700" w:rsidRDefault="00DE1700" w:rsidP="004F0B79">
      <w:pPr>
        <w:tabs>
          <w:tab w:val="left" w:pos="2552"/>
          <w:tab w:val="left" w:pos="2835"/>
        </w:tabs>
        <w:rPr>
          <w:b/>
        </w:rPr>
      </w:pPr>
      <w:r>
        <w:rPr>
          <w:b/>
        </w:rPr>
        <w:t>Öffentliche Auflage</w:t>
      </w:r>
    </w:p>
    <w:p w:rsidR="00DE1700" w:rsidRDefault="00DE1700" w:rsidP="004F0B79">
      <w:pPr>
        <w:tabs>
          <w:tab w:val="left" w:pos="2552"/>
          <w:tab w:val="left" w:pos="2835"/>
        </w:tabs>
        <w:rPr>
          <w:b/>
        </w:rPr>
      </w:pPr>
    </w:p>
    <w:p w:rsidR="00DE1700" w:rsidRDefault="00DE1700" w:rsidP="004F0B79">
      <w:pPr>
        <w:tabs>
          <w:tab w:val="left" w:pos="2552"/>
          <w:tab w:val="left" w:pos="2835"/>
        </w:tabs>
      </w:pPr>
      <w:r>
        <w:rPr>
          <w:b/>
        </w:rPr>
        <w:t>Zeit:</w:t>
      </w:r>
      <w:r>
        <w:tab/>
      </w:r>
      <w:bookmarkStart w:id="2" w:name="MetaTool_Script_Auflage"/>
      <w:r w:rsidR="00B04A19" w:rsidRPr="0079510A">
        <w:rPr>
          <w:szCs w:val="22"/>
        </w:rPr>
        <w:t>Auflage</w:t>
      </w:r>
      <w:bookmarkEnd w:id="2"/>
      <w:r w:rsidR="004920DF">
        <w:rPr>
          <w:szCs w:val="22"/>
        </w:rPr>
        <w:t xml:space="preserve"> vom 18.04.2025 bis 07.05.2025</w:t>
      </w:r>
    </w:p>
    <w:p w:rsidR="00DE1700" w:rsidRPr="00730C98" w:rsidRDefault="00DE1700" w:rsidP="004F0B79">
      <w:pPr>
        <w:tabs>
          <w:tab w:val="left" w:pos="2552"/>
          <w:tab w:val="left" w:pos="2835"/>
        </w:tabs>
        <w:rPr>
          <w:b/>
          <w:sz w:val="16"/>
          <w:szCs w:val="16"/>
        </w:rPr>
      </w:pPr>
    </w:p>
    <w:p w:rsidR="005B5152" w:rsidRDefault="00DE1700" w:rsidP="005B5152">
      <w:pPr>
        <w:tabs>
          <w:tab w:val="left" w:pos="2552"/>
          <w:tab w:val="left" w:pos="2835"/>
        </w:tabs>
      </w:pPr>
      <w:r>
        <w:rPr>
          <w:b/>
        </w:rPr>
        <w:t>Ort:</w:t>
      </w:r>
      <w:r>
        <w:tab/>
      </w:r>
      <w:r w:rsidR="002278BA">
        <w:t xml:space="preserve">Gemeindeverwaltung Thundorf, </w:t>
      </w:r>
      <w:proofErr w:type="spellStart"/>
      <w:r w:rsidR="002278BA">
        <w:t>Hauptstrasse</w:t>
      </w:r>
      <w:proofErr w:type="spellEnd"/>
      <w:r w:rsidR="002278BA">
        <w:t xml:space="preserve"> 10, 8512 Thundorf</w:t>
      </w:r>
    </w:p>
    <w:p w:rsidR="002278BA" w:rsidRDefault="002278BA" w:rsidP="005B5152">
      <w:pPr>
        <w:tabs>
          <w:tab w:val="left" w:pos="2552"/>
          <w:tab w:val="left" w:pos="2835"/>
        </w:tabs>
      </w:pPr>
      <w:r>
        <w:tab/>
        <w:t>(während den Schalteröffnungszeiten)</w:t>
      </w:r>
    </w:p>
    <w:p w:rsidR="00DE1700" w:rsidRDefault="00DE1700" w:rsidP="00730C98">
      <w:pPr>
        <w:tabs>
          <w:tab w:val="left" w:pos="2552"/>
          <w:tab w:val="left" w:pos="2835"/>
        </w:tabs>
        <w:rPr>
          <w:sz w:val="16"/>
          <w:szCs w:val="16"/>
        </w:rPr>
      </w:pPr>
      <w:r w:rsidRPr="00730C98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____________________________________</w:t>
      </w:r>
    </w:p>
    <w:p w:rsidR="00DE1700" w:rsidRDefault="00DE1700" w:rsidP="00730C98">
      <w:pPr>
        <w:tabs>
          <w:tab w:val="left" w:pos="2552"/>
          <w:tab w:val="left" w:pos="2835"/>
        </w:tabs>
      </w:pPr>
    </w:p>
    <w:p w:rsidR="00DE1700" w:rsidRDefault="00DE1700" w:rsidP="004F0B79">
      <w:r>
        <w:t xml:space="preserve">Wer ein schutzwürdiges Interesse hat, kann während der öffentlichen Auflage beim </w:t>
      </w:r>
      <w:smartTag w:uri="urn:schemas-microsoft-com:office:smarttags" w:element="PersonName">
        <w:r>
          <w:t>Gemeinderat</w:t>
        </w:r>
      </w:smartTag>
      <w:r>
        <w:t xml:space="preserve"> schriftlich und begründet Einsprache erheben.</w:t>
      </w:r>
    </w:p>
    <w:p w:rsidR="00DE1700" w:rsidRDefault="00DE1700" w:rsidP="004F0B79"/>
    <w:p w:rsidR="00DE1700" w:rsidRDefault="00DE1700" w:rsidP="004F0B79">
      <w:pPr>
        <w:tabs>
          <w:tab w:val="left" w:pos="5670"/>
        </w:tabs>
      </w:pPr>
      <w:r>
        <w:t>Thundorf,</w:t>
      </w:r>
      <w:r w:rsidR="00964591" w:rsidRPr="00964591">
        <w:t xml:space="preserve"> </w:t>
      </w:r>
      <w:r w:rsidR="004920DF">
        <w:t>17.04.2025</w:t>
      </w:r>
    </w:p>
    <w:p w:rsidR="00DE1700" w:rsidRDefault="00DE1700" w:rsidP="004F0B79">
      <w:pPr>
        <w:tabs>
          <w:tab w:val="left" w:pos="4395"/>
        </w:tabs>
      </w:pPr>
    </w:p>
    <w:p w:rsidR="00DE1700" w:rsidRDefault="00DE1700" w:rsidP="004F0B79">
      <w:pPr>
        <w:tabs>
          <w:tab w:val="left" w:pos="4395"/>
        </w:tabs>
      </w:pPr>
      <w:r>
        <w:tab/>
        <w:t>POLITISCHE GEMEINDE THUNDORF</w:t>
      </w:r>
    </w:p>
    <w:p w:rsidR="00DE1700" w:rsidRDefault="00DE1700" w:rsidP="004F0B79">
      <w:pPr>
        <w:tabs>
          <w:tab w:val="left" w:pos="4395"/>
        </w:tabs>
      </w:pPr>
      <w:r>
        <w:tab/>
        <w:t>Bauverwaltung</w:t>
      </w:r>
    </w:p>
    <w:p w:rsidR="00DE1700" w:rsidRDefault="00DE1700" w:rsidP="004F0B79">
      <w:pPr>
        <w:tabs>
          <w:tab w:val="left" w:pos="4395"/>
        </w:tabs>
      </w:pPr>
    </w:p>
    <w:p w:rsidR="00DE1700" w:rsidRDefault="00DE1700" w:rsidP="004F0B79">
      <w:pPr>
        <w:tabs>
          <w:tab w:val="left" w:pos="4395"/>
        </w:tabs>
      </w:pPr>
    </w:p>
    <w:p w:rsidR="00E4174E" w:rsidRDefault="00E4174E" w:rsidP="004F0B79">
      <w:pPr>
        <w:tabs>
          <w:tab w:val="left" w:pos="4395"/>
        </w:tabs>
      </w:pPr>
    </w:p>
    <w:p w:rsidR="00E4174E" w:rsidRDefault="00E4174E" w:rsidP="004F0B79">
      <w:pPr>
        <w:tabs>
          <w:tab w:val="left" w:pos="4395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5"/>
        <w:gridCol w:w="7705"/>
      </w:tblGrid>
      <w:tr w:rsidR="00DE1700" w:rsidRPr="00BD20EC" w:rsidTr="00E4174E">
        <w:tc>
          <w:tcPr>
            <w:tcW w:w="1384" w:type="dxa"/>
            <w:shd w:val="clear" w:color="auto" w:fill="auto"/>
          </w:tcPr>
          <w:p w:rsidR="00DE1700" w:rsidRPr="00BD20EC" w:rsidRDefault="00DE1700" w:rsidP="00BD20EC">
            <w:pPr>
              <w:tabs>
                <w:tab w:val="left" w:pos="1843"/>
                <w:tab w:val="left" w:pos="4395"/>
              </w:tabs>
              <w:rPr>
                <w:sz w:val="18"/>
              </w:rPr>
            </w:pPr>
          </w:p>
        </w:tc>
        <w:tc>
          <w:tcPr>
            <w:tcW w:w="7826" w:type="dxa"/>
            <w:shd w:val="clear" w:color="auto" w:fill="auto"/>
          </w:tcPr>
          <w:p w:rsidR="00BC2ED3" w:rsidRPr="00C91309" w:rsidRDefault="00BC2ED3" w:rsidP="00E4174E">
            <w:pPr>
              <w:pStyle w:val="AufzhlungEmpfnger"/>
              <w:numPr>
                <w:ilvl w:val="0"/>
                <w:numId w:val="0"/>
              </w:numPr>
            </w:pPr>
          </w:p>
          <w:p w:rsidR="00DE1700" w:rsidRPr="00C91309" w:rsidRDefault="00DE1700" w:rsidP="00E4174E">
            <w:pPr>
              <w:pStyle w:val="AufzhlungEmpfnger"/>
              <w:numPr>
                <w:ilvl w:val="0"/>
                <w:numId w:val="0"/>
              </w:numPr>
            </w:pPr>
          </w:p>
        </w:tc>
      </w:tr>
      <w:tr w:rsidR="00DE1700" w:rsidRPr="00BD20EC" w:rsidTr="00E4174E">
        <w:tc>
          <w:tcPr>
            <w:tcW w:w="1384" w:type="dxa"/>
            <w:shd w:val="clear" w:color="auto" w:fill="auto"/>
          </w:tcPr>
          <w:p w:rsidR="00DE1700" w:rsidRPr="00BD20EC" w:rsidRDefault="00DE1700" w:rsidP="00BD20EC">
            <w:pPr>
              <w:tabs>
                <w:tab w:val="left" w:pos="1843"/>
                <w:tab w:val="left" w:pos="4395"/>
              </w:tabs>
              <w:rPr>
                <w:sz w:val="18"/>
              </w:rPr>
            </w:pPr>
          </w:p>
        </w:tc>
        <w:tc>
          <w:tcPr>
            <w:tcW w:w="7826" w:type="dxa"/>
            <w:shd w:val="clear" w:color="auto" w:fill="auto"/>
          </w:tcPr>
          <w:p w:rsidR="00DE1700" w:rsidRPr="00BD20EC" w:rsidRDefault="00DE1700" w:rsidP="00E4174E">
            <w:pPr>
              <w:tabs>
                <w:tab w:val="left" w:pos="1843"/>
                <w:tab w:val="left" w:pos="4395"/>
              </w:tabs>
              <w:rPr>
                <w:sz w:val="18"/>
                <w:szCs w:val="18"/>
              </w:rPr>
            </w:pPr>
          </w:p>
        </w:tc>
      </w:tr>
    </w:tbl>
    <w:p w:rsidR="00DE1700" w:rsidRPr="00C1406B" w:rsidRDefault="00DE1700" w:rsidP="00C1406B">
      <w:pPr>
        <w:tabs>
          <w:tab w:val="left" w:pos="1843"/>
          <w:tab w:val="left" w:pos="4395"/>
        </w:tabs>
        <w:rPr>
          <w:sz w:val="18"/>
        </w:rPr>
      </w:pPr>
    </w:p>
    <w:sectPr w:rsidR="00DE1700" w:rsidRPr="00C1406B" w:rsidSect="00DE1700">
      <w:headerReference w:type="default" r:id="rId7"/>
      <w:footerReference w:type="default" r:id="rId8"/>
      <w:type w:val="continuous"/>
      <w:pgSz w:w="11906" w:h="16838" w:code="9"/>
      <w:pgMar w:top="1077" w:right="1418" w:bottom="83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27" w:rsidRDefault="000C0C27">
      <w:r>
        <w:separator/>
      </w:r>
    </w:p>
  </w:endnote>
  <w:endnote w:type="continuationSeparator" w:id="0">
    <w:p w:rsidR="000C0C27" w:rsidRDefault="000C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75" w:rsidRPr="009A4670" w:rsidRDefault="00E02475" w:rsidP="009A4670">
    <w:pPr>
      <w:pStyle w:val="Kopfzeile"/>
      <w:tabs>
        <w:tab w:val="clear" w:pos="4536"/>
        <w:tab w:val="center" w:pos="4253"/>
        <w:tab w:val="left" w:pos="4962"/>
      </w:tabs>
      <w:rPr>
        <w:sz w:val="18"/>
        <w:szCs w:val="18"/>
      </w:rPr>
    </w:pPr>
  </w:p>
  <w:p w:rsidR="00E02475" w:rsidRPr="009A4670" w:rsidRDefault="00E02475">
    <w:pPr>
      <w:pStyle w:val="Fuzeile"/>
      <w:jc w:val="center"/>
      <w:rPr>
        <w:sz w:val="18"/>
      </w:rPr>
    </w:pPr>
  </w:p>
  <w:p w:rsidR="00E02475" w:rsidRDefault="00E02475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27" w:rsidRDefault="000C0C27">
      <w:r>
        <w:separator/>
      </w:r>
    </w:p>
  </w:footnote>
  <w:footnote w:type="continuationSeparator" w:id="0">
    <w:p w:rsidR="000C0C27" w:rsidRDefault="000C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6B" w:rsidRPr="00A22F31" w:rsidRDefault="00E4174E" w:rsidP="00C1406B">
    <w:pPr>
      <w:pStyle w:val="Kopfzeile"/>
      <w:ind w:left="360" w:hanging="360"/>
      <w:rPr>
        <w:rFonts w:cs="Arial"/>
        <w:b/>
        <w:sz w:val="20"/>
      </w:rPr>
    </w:pPr>
    <w:r>
      <w:rPr>
        <w:noProof/>
        <w:lang w:val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-129540</wp:posOffset>
          </wp:positionV>
          <wp:extent cx="2959100" cy="920750"/>
          <wp:effectExtent l="0" t="0" r="0" b="0"/>
          <wp:wrapTight wrapText="bothSides">
            <wp:wrapPolygon edited="0">
              <wp:start x="16826" y="894"/>
              <wp:lineTo x="0" y="2681"/>
              <wp:lineTo x="0" y="8938"/>
              <wp:lineTo x="139" y="15194"/>
              <wp:lineTo x="12793" y="17429"/>
              <wp:lineTo x="15852" y="20557"/>
              <wp:lineTo x="17521" y="20557"/>
              <wp:lineTo x="17938" y="19663"/>
              <wp:lineTo x="19329" y="16088"/>
              <wp:lineTo x="20024" y="9832"/>
              <wp:lineTo x="20163" y="7597"/>
              <wp:lineTo x="19051" y="3575"/>
              <wp:lineTo x="17799" y="894"/>
              <wp:lineTo x="16826" y="894"/>
            </wp:wrapPolygon>
          </wp:wrapTight>
          <wp:docPr id="1" name="Bild 1" descr="Logo_brief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rief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30" r="2031" b="16711"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06B">
      <w:rPr>
        <w:rFonts w:cs="Arial"/>
        <w:b/>
        <w:noProof/>
        <w:sz w:val="20"/>
      </w:rPr>
      <w:t>Politische Gemeinde Thundorf</w:t>
    </w:r>
  </w:p>
  <w:p w:rsidR="00C1406B" w:rsidRPr="00A22F31" w:rsidRDefault="007153FA" w:rsidP="00C1406B">
    <w:pPr>
      <w:pStyle w:val="Kopfzeile"/>
      <w:ind w:left="360" w:hanging="360"/>
      <w:rPr>
        <w:sz w:val="20"/>
      </w:rPr>
    </w:pPr>
    <w:r>
      <w:rPr>
        <w:sz w:val="20"/>
      </w:rPr>
      <w:t>Bauverwaltung</w:t>
    </w:r>
  </w:p>
  <w:p w:rsidR="00C1406B" w:rsidRPr="00D8038D" w:rsidRDefault="00C1406B" w:rsidP="00C1406B">
    <w:pPr>
      <w:pStyle w:val="Kopfzeile"/>
      <w:ind w:left="360" w:hanging="360"/>
      <w:rPr>
        <w:sz w:val="20"/>
      </w:rPr>
    </w:pPr>
    <w:proofErr w:type="spellStart"/>
    <w:r w:rsidRPr="00A22F31">
      <w:rPr>
        <w:sz w:val="20"/>
      </w:rPr>
      <w:t>Hauptstrasse</w:t>
    </w:r>
    <w:proofErr w:type="spellEnd"/>
    <w:r w:rsidRPr="00A22F31">
      <w:rPr>
        <w:sz w:val="20"/>
      </w:rPr>
      <w:t xml:space="preserve"> 10</w:t>
    </w:r>
    <w:r w:rsidRPr="00D8038D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C1406B" w:rsidRPr="00A22F31" w:rsidRDefault="00C1406B" w:rsidP="00C1406B">
    <w:pPr>
      <w:pStyle w:val="Kopfzeile"/>
      <w:ind w:left="360" w:hanging="360"/>
      <w:rPr>
        <w:sz w:val="20"/>
      </w:rPr>
    </w:pPr>
    <w:r w:rsidRPr="00A22F31">
      <w:rPr>
        <w:sz w:val="20"/>
      </w:rPr>
      <w:t>8512 Thundorf</w:t>
    </w:r>
  </w:p>
  <w:p w:rsidR="00C1406B" w:rsidRDefault="00C1406B" w:rsidP="00807879">
    <w:pPr>
      <w:pStyle w:val="Kopfzeile"/>
      <w:ind w:left="360" w:hanging="360"/>
      <w:rPr>
        <w:sz w:val="20"/>
      </w:rPr>
    </w:pPr>
    <w:r w:rsidRPr="00A22F31">
      <w:rPr>
        <w:sz w:val="20"/>
      </w:rPr>
      <w:sym w:font="Wingdings 2" w:char="F027"/>
    </w:r>
    <w:r w:rsidRPr="00A22F31">
      <w:rPr>
        <w:sz w:val="20"/>
      </w:rPr>
      <w:tab/>
      <w:t xml:space="preserve">058 346 12 </w:t>
    </w:r>
    <w:r w:rsidR="00807879">
      <w:rPr>
        <w:sz w:val="20"/>
      </w:rPr>
      <w:t>12</w:t>
    </w:r>
  </w:p>
  <w:p w:rsidR="00C1406B" w:rsidRPr="00C1406B" w:rsidRDefault="0030578B" w:rsidP="00C1406B">
    <w:pPr>
      <w:pStyle w:val="Kopfzeile"/>
      <w:ind w:left="360" w:hanging="360"/>
      <w:rPr>
        <w:sz w:val="20"/>
      </w:rPr>
    </w:pPr>
    <w:r>
      <w:rPr>
        <w:sz w:val="20"/>
      </w:rPr>
      <w:t>hochbau</w:t>
    </w:r>
    <w:r w:rsidR="00C1406B">
      <w:rPr>
        <w:sz w:val="20"/>
      </w:rPr>
      <w:t>@thundorf.ch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42B63"/>
    <w:multiLevelType w:val="hybridMultilevel"/>
    <w:tmpl w:val="8DBE1894"/>
    <w:lvl w:ilvl="0" w:tplc="B0BA546E">
      <w:start w:val="1"/>
      <w:numFmt w:val="bullet"/>
      <w:pStyle w:val="AufzhlungEmpfnger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25162"/>
    <w:multiLevelType w:val="hybridMultilevel"/>
    <w:tmpl w:val="B2AE5F4E"/>
    <w:lvl w:ilvl="0" w:tplc="D0CA6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E0258"/>
    <w:multiLevelType w:val="hybridMultilevel"/>
    <w:tmpl w:val="55728DFA"/>
    <w:lvl w:ilvl="0" w:tplc="D0CA6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65F31"/>
    <w:multiLevelType w:val="hybridMultilevel"/>
    <w:tmpl w:val="6A98C696"/>
    <w:lvl w:ilvl="0" w:tplc="D0CA6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B7E5A"/>
    <w:multiLevelType w:val="hybridMultilevel"/>
    <w:tmpl w:val="08F84F7C"/>
    <w:lvl w:ilvl="0" w:tplc="D0CA6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_Anstoesser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d__x000a__x0009__x0009_public string Eval(Dokument obj)_x000d__x000a_        {_x000d__x000a__x0009__x0009__x0009_string str = &quot;&quot;;_x000d__x000a__x0009__x0009__x0009_Baudossier bau = obj.Geschaeft as Baudossier;_x000d__x000a__x0009__x0009__x0009__x000d__x000a__x0009__x0009__x0009_if (bau == null)_x000d__x000a__x0009__x0009__x0009_{_x000d__x000a__x0009__x0009__x0009__x0009_return str;_x0009__x000d__x000a__x0009__x0009__x0009_}_x000d__x000a__x0009__x000d__x000a__x0009__x0009__x0009_if (bau.Beteiligungen != null &amp;&amp; bau.Beteiligungen.Length != 0)_x000d__x000a__x0009__x0009__x0009_{_x000d__x000a__x0009__x0009__x0009__x0009_foreach(Beteiligung bet in bau.Beteiligungen)_x000d__x000a__x0009__x0009__x0009__x0009_{_x000d__x000a__x0009__x0009__x0009__x0009__x0009_if (bet.Rolle != null &amp;&amp; bet.Kontakt != null)_x000d__x000a__x0009__x0009__x0009__x0009__x0009_{_x000d__x000a__x0009__x0009__x0009__x0009__x0009__x0009_if (bet.Rolle.Bezeichnung == &quot;Anstösser&quot;)_x000d__x000a__x0009__x0009__x0009__x0009__x0009__x0009_{_x000d__x000a__x0009__x0009__x0009__x0009__x0009__x0009__x0009_Kontakt kt = bet.Kontakt as Kontakt;_x000d__x000a__x0009__x0009__x0009__x0009__x0009__x0009__x0009_if (str != &quot;&quot;)_x000d__x000a__x0009__x0009__x0009__x0009__x0009__x0009__x0009_{_x000d__x000a__x0009__x0009__x0009__x0009__x0009__x0009__x0009__x0009_str += System.Environment.NewLine +&quot;- &quot;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;_x0009_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&quot;;_x000d__x000a__x0009__x0009__x0009__x0009__x0009__x0009__x0009__x0009_}_x000d__x000a__x0009__x0009__x0009__x0009__x0009__x0009__x0009__x0009_str += kt.Name;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kt.Adressen[0]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if (kt.Adressen[0].Strasse != null)_x000d__x000a__x0009__x0009__x0009__x0009__x0009__x0009__x0009__x0009__x0009_{_x000d__x000a__x0009__x0009__x0009__x0009__x0009__x0009__x0009__x0009__x0009__x0009_str += ReplaceNewlines(kt.Adressen[0].Strasse, &quot;, &quot;) + &quot;, &quot;;_x0009__x000d__x000a__x0009__x0009__x0009__x0009__x0009__x0009__x0009__x0009__x0009_}_x000d__x000a__x0009__x0009__x0009__x0009__x0009__x0009__x0009__x0009__x0009_if (kt.Adressen[0].PLZ != null &amp;&amp; kt.Adressen[0].Ort != null)_x000d__x000a__x0009__x0009__x0009__x0009__x0009__x0009__x0009__x0009__x0009_{_x000d__x000a__x0009__x0009__x0009__x0009__x0009__x0009__x0009__x0009__x0009__x0009_str += kt.Adressen[0].PLZ + &quot; &quot; + kt.Adressen[0]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 _x000d__x000a__x0009__x0009__x0009__x0009__x0009_}_x000d__x000a__x0009__x0009__x0009__x0009__x0009__x000d__x000a__x0009__x0009__x0009__x0009_}_x0009__x0009__x0009__x0009__x0009__x000d__x000a__x0009__x0009__x0009_}_x000d__x000a__x0009__x0009__x000d__x000a__x0009__x0009_return str;_x000d__x000a__x0009_}_x000d__x000a_   }_x000d__x000a_}"/>
    <w:docVar w:name="MetaTool_Script_Auflage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Publikationen != null &amp;&amp; bau.Publikationen.Length &gt; 0)_x000d__x000a__x0009__x0009__x0009__x0009_{_x000d__x000a__x0009__x0009__x0009__x0009__x0009_Publikation pub = bau.Publikationen[0];_x000d__x000a__x000d__x000a__x0009__x0009__x0009__x0009__x0009_if (pub != null)_x000d__x000a__x0009__x0009__x0009__x0009__x0009_{_x000d__x000a__x0009__x0009__x0009__x0009__x0009__x0009__x000d__x000a__x0009__x0009__x0009__x0009__x0009__x0009_if (pub.PublikationVom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&quot;;_x000d__x000a__x0009__x0009__x0009__x0009__x0009__x0009__x0009_}_x000d__x000a__x0009__x0009__x0009__x0009__x0009__x0009__x0009_str += &quot;vom &quot; + pub.PublikationVom.ToString();_x0009__x0009__x000d__x000a__x0009__x0009__x0009__x0009__x0009__x0009_}_x000d__x000a__x0009__x0009__x0009__x0009__x0009__x0009_if (pub.PublikationBis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bis &quot;;_x000d__x000a__x0009__x0009__x0009__x0009__x0009__x0009__x0009_}_x000d__x000a__x0009__x0009__x0009__x0009__x0009__x0009__x0009_str += pub.PublikationBis.ToString();_x0009__x0009__x000d__x000a__x0009__x0009__x0009__x0009__x0009__x0009_}_x000d__x000a__x0009__x0009__x0009__x0009__x0009__x0009__x000d__x000a__x0009__x0009__x0009__x0009__x0009__x0009_if (pub.Publikationsart != null)_x000d__x000a__x0009__x0009__x0009__x0009__x0009__x0009_{_x000d__x000a__x0009__x0009__x0009__x0009__x0009__x0009__x0009_if (pub.Publikationsart.Bezeichnung != null)_x000d__x000a__x0009__x0009__x0009__x0009__x0009__x0009__x0009_{_x000d__x000a__x0009__x0009__x0009__x0009__x0009__x0009__x0009__x0009_str += &quot; &quot; + pub.Publikationsart.Bezeichnung.ToString();_x0009__x0009__x000d__x000a__x0009__x0009__x0009__x0009__x0009__x0009__x0009_}_x000d__x000a__x0009__x0009__x0009__x0009__x0009__x0009_}_x000d__x000a__x000d__x000a__x0009__x0009__x0009__x0009__x0009_}_x000d__x000a__x0009__x0009__x0009__x0009_}_x000d__x000a__x0009__x0009__x0009__x0009_else _x000d__x000a__x0009__x0009__x0009__x0009_{_x000d__x000a__x0009__x0009__x0009__x0009__x0009_str=&quot;keine&quot;;_x000d__x000a__x0009__x0009__x0009__x0009_}_x000d__x000a__x0009__x0009__x0009_}_x000d__x000a__x0009__x0009_return str;_x000d__x000a_       }_x000d__x000a_   }_x000d__x000a_}"/>
    <w:docVar w:name="MetaTool_Script_Baudossiernummer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AmtlicheBaudossiernummer != null)_x000d__x000a__x0009__x0009__x0009__x0009_{_x000d__x000a__x0009__x0009__x0009__x0009__x0009_str += bau.AmtlicheBaudossiernummer.ToString();_x000d__x000a__x0009__x0009__x0009__x0009_}_x0009__x0009__x0009__x0009__x0009__x000d__x000a__x0009__x0009__x0009_}_x000d__x000a__x0009__x0009_return str;_x000d__x000a_       }_x000d__x000a_   }_x000d__x000a_}"/>
    <w:docVar w:name="MetaTool_Script_Bauvorhaben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Titel != null)_x000d__x000a__x0009__x0009__x0009__x0009_{_x000d__x000a__x0009__x0009__x0009__x0009__x0009_str += bau.Titel.ToString();_x000d__x000a__x0009__x0009__x0009__x0009_}_x0009__x0009__x0009__x0009__x0009__x000d__x000a__x0009__x0009__x0009_}_x000d__x000a__x0009__x0009_return str;_x000d__x000a_       }_x000d__x000a_   }_x000d__x000a_}"/>
    <w:docVar w:name="MetaTool_Script_Flurname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== null)_x000d__x000a__x0009__x0009__x0009_{_x000d__x000a__x0009__x0009__x0009__x0009_return str;_x0009__x000d__x000a__x0009__x0009__x0009_}_x000d__x000a__x0009__x000d__x000a__x0009__x0009__x0009_if (bau.Bauetappen != null &amp;&amp; bau.Bauetappen.Length != 0)_x000d__x000a__x0009__x0009__x0009_{_x000d__x000a__x0009__x0009__x0009__x0009_foreach(Bauetappe eta in bau.Bauetappen)_x000d__x000a__x0009__x0009__x0009__x0009_{_x000d__x000a__x0009__x0009__x0009__x0009__x0009_if (eta.Standort != null &amp;&amp; eta.Standort != &quot;&quot;)_x000d__x000a__x0009__x0009__x0009__x0009__x0009_{_x000d__x000a__x0009__x0009__x0009__x0009__x0009__x0009_if (eta.Standort != null)_x000d__x000a__x0009__x0009__x0009__x0009__x0009__x0009_{_x000d__x000a__x0009__x0009__x0009_                if (str.Contains(eta.Standort.ToString()))_x000d__x000a__x0009__x0009__x0009__x0009__x0009__x0009__x0009_{_x000d__x000a__x0009__x0009__x0009__x0009__x0009__x0009__x0009_}_x000d__x000a__x0009__x0009__x0009__x0009__x0009__x0009__x0009_else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eta.Standort;_x000d__x000a__x0009__x0009__x0009__x0009__x0009__x0009__x0009_}_x000d__x000a__x0009__x0009__x0009__x0009__x0009__x0009_}_x000d__x000a__x0009__x0009__x0009__x0009__x0009_}_x000d__x000a__x0009__x0009__x0009__x0009__x0009__x000d__x000a__x0009__x0009__x0009__x0009_}_x0009__x0009__x0009__x0009__x0009__x000d__x000a__x0009__x0009__x0009_}_x000d__x000a__x0009__x0009__x0009_if (bau.OrtKreisQuartier != null &amp;&amp; bau.OrtKreisQuartier.PLZ !=null)_x000d__x000a__x0009__x0009__x0009_{_x000d__x000a__x0009__x0009__x0009__x0009_str += &quot; &quot; + bau.OrtKreisQuartier.PLZ.ToString();_x000d__x000a__x0009__x0009__x0009_}_x000d__x000a__x0009__x0009__x0009__x000d__x000a__x0009__x0009__x0009_if (bau.OrtKreisQuartier != null &amp;&amp; bau.OrtKreisQuartier.Bezeichnung !=null)_x000d__x000a__x0009__x0009__x0009_{_x000d__x000a__x0009__x0009__x0009__x0009_str += &quot; &quot; + bau.OrtKreisQuartier.Bezeichnung.ToString();_x000d__x000a__x0009__x0009__x0009_}_x000d__x000a__x0009__x0009__x000d__x000a__x0009__x0009_return str;_x000d__x000a__x0009_}_x000d__x000a_   }_x000d__x000a_}"/>
    <w:docVar w:name="MetaTool_Script_Gesuchstellende_Report" w:val="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bool bMatch = false;_x000d__x000a__x0009__x0009__x0009_Baudossier bau = obj.Geschaeft as Baudossier;_x000d__x000a__x0009__x0009__x0009__x000d__x000a__x0009__x0009__x0009_if (bau != null)_x000d__x000a__x0009__x0009__x0009_{_x000d__x000a__x0009__x0009__x0009__x0009_if (bau.Gesuchsteller != null &amp;&amp; bau.Gesuchsteller.Length &gt;0)_x000d__x000a__x0009__x0009__x0009__x0009_{_x000d__x000a__x0009__x0009__x0009__x0009__x0009_//Wenn genau zwei Kontakte zugeordnet sind, dann wird geprüft auf gleichen Nachnamen und Adresse --&gt; Ausgabe als ein Kontakt_x000d__x000a__x0009__x0009__x0009__x0009__x0009_if (bau.Gesuchsteller.Length == 2)_x0009__x0009__x0009__x0009__x0009__x0009__x000d__x000a__x0009__x0009__x0009__x0009__x0009_{_x000d__x000a__x0009__x0009__x0009__x0009__x0009__x0009_Kontakt kt1 = bau.Gesuchsteller[0];_x000d__x000a__x0009__x0009__x0009__x0009__x0009__x0009_Kontakt kt2 = bau.Gesuchsteller[1];_x000d__x000a__x0009__x0009__x0009__x0009__x0009__x0009_if (kt1.Name == kt2.Name &amp;&amp; kt1.Adressen[0].Strasse == kt2.Adressen[0].Strasse) _x000d__x000a__x0009__x0009__x0009__x0009__x0009__x0009_{_x000d__x000a__x0009__x0009__x0009__x0009__x0009__x0009__x0009_bMatch = true;_x000d__x000a__x0009__x0009__x0009__x0009__x0009__x0009_}_x000d__x000a__x0009__x0009__x0009__x0009__x0009_}_x000d__x000a__x0009__x0009__x0009__x0009__x0009_else_x000d__x000a__x0009__x0009__x0009__x0009__x0009_{_x000d__x000a__x0009__x0009__x0009__x0009__x0009__x0009_bMatch = false;_x000d__x000a__x0009__x0009__x0009__x0009__x0009_}_x000d__x000a__x0009__x0009__x0009__x0009__x0009_if (bMatch == true)_x000d__x000a__x0009__x0009__x0009__x0009__x0009_{_x000d__x000a__x0009__x0009__x0009__x0009__x0009__x0009_Kontakt kt1 = bau.Gesuchsteller[0];_x000d__x000a__x0009__x0009__x0009__x0009__x0009__x0009_Kontakt kt2 = bau.Gesuchsteller[1];_x000d__x000a__x0009__x0009__x0009__x0009__x0009__x0009_if (str != &quot;&quot;)_x000d__x000a__x0009__x0009__x0009__x0009__x0009__x0009_{_x000d__x000a__x0009__x0009__x0009__x0009__x0009__x0009__x0009_str += Environment.NewLine;_x000d__x000a__x0009__x0009__x0009__x0009__x0009__x0009_}_x000d__x000a__x0009__x0009__x0009__x0009__x0009__x0009_if (kt1.Vorname != null)_x000d__x000a__x0009__x0009__x0009__x0009__x0009__x0009_{_x000d__x000a__x0009__x0009__x0009__x0009__x0009__x0009__x0009_str += kt1.Vorname;_x0009__x000d__x000a__x0009__x0009__x0009__x0009__x0009__x0009_}_x000d__x000a__x0009__x0009__x0009__x0009__x0009__x0009_if (kt2.Vor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und &quot;;_x000d__x000a__x0009__x0009__x0009__x0009__x0009__x0009__x0009_}_x000d__x000a__x0009__x0009__x0009__x0009__x0009__x0009__x0009_str += kt2.Vorname;_x0009__x000d__x000a__x0009__x0009__x0009__x0009__x0009__x0009_}_x000d__x000a__x0009__x0009__x0009__x0009__x0009__x0009_if (kt1.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&quot;;_x000d__x000a__x0009__x0009__x0009__x0009__x0009__x0009__x0009_}_x000d__x000a__x0009__x0009__x0009__x0009__x0009__x0009__x0009_str += kt1.Name;_x000d__x000a__x0009__x0009__x0009__x0009__x0009__x0009_}_x000d__x000a__x0009__x0009__x0009__x0009__x0009__x0009_if (kt1.Organisation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, &quot;;_x000d__x000a__x0009__x0009__x0009__x0009__x0009__x0009__x0009_}_x000d__x000a__x0009__x0009__x0009__x0009__x0009__x0009__x0009_str += ReplaceNewlines(kt1.Organisation, &quot;, &quot;);_x000d__x000a__x0009__x0009__x0009__x0009__x0009__x0009_}_x000d__x000a__x0009__x0009__x0009__x0009__x0009__x0009_if (kt1.Adressen != null &amp;&amp; kt1.Adressen.Length &gt; 0)_x000d__x000a__x0009__x0009__x0009__x0009__x0009__x0009_{_x000d__x000a__x0009__x0009__x0009__x0009__x0009__x0009__x0009_if (kt1.Adressen[0]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 + Environment.NewLine;_x000d__x000a__x0009__x0009__x0009__x0009__x0009__x0009__x0009__x0009_}_x000d__x000a__x0009__x0009__x0009__x0009__x0009__x0009__x0009__x0009_if (kt1.Adressen[0].Strasse != null)_x000d__x000a__x0009__x0009__x0009__x0009__x0009__x0009__x0009__x0009_{_x000d__x000a__x0009__x0009__x0009__x0009__x0009__x0009__x0009__x0009__x0009_str += ReplaceNewlines(kt1.Adressen[0].Strasse, &quot;, &quot;) + &quot;, &quot;;_x0009__x000d__x000a__x0009__x0009__x0009__x0009__x0009__x0009__x0009__x0009_}_x000d__x000a__x0009__x0009__x0009__x0009__x0009__x0009__x0009__x0009_if (kt1.Adressen[0].PLZ != null &amp;&amp; kt1.Adressen[0].Ort != null)_x000d__x000a__x0009__x0009__x0009__x0009__x0009__x0009__x0009__x0009_{_x000d__x000a__x0009__x0009__x0009__x0009__x0009__x0009__x0009__x0009__x0009_str += kt1.Adressen[0].PLZ + &quot; &quot; + kt1.Adressen[0].Ort;_x0009__x000d__x000a__x0009__x0009__x0009__x0009__x0009__x0009__x0009__x0009_}_x000d__x000a__x0009__x0009__x0009__x0009__x0009__x0009__x0009_}_x000d__x000a__x0009__x0009__x0009__x0009__x0009__x0009_}_x000d__x000a__x0009__x0009__x0009__x0009__x0009_} _x000d__x000a__x0009__x0009__x0009__x0009__x0009_else //ansonsten Ausgabe aller einzelnen Kontakte_x000d__x000a__x0009__x0009__x0009__x0009__x0009_{_x000d__x000a__x0009__x0009__x0009__x0009__x0009__x0009_foreach (Kontakt kt in bau.Gesuchstell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 + &quot; &quot;;_x0009_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;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kt.Adressen[0]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 + Environment.NewLine;_x000d__x000a__x0009__x0009__x0009__x0009__x0009__x0009__x0009__x0009__x0009_}_x000d__x000a__x0009__x0009__x0009__x0009__x0009__x0009__x0009__x0009__x0009_if (kt.Adressen[0].Strasse != null)_x000d__x000a__x0009__x0009__x0009__x0009__x0009__x0009__x0009__x0009__x0009_{_x000d__x000a__x0009__x0009__x0009__x0009__x0009__x0009__x0009__x0009__x0009__x0009_str += ReplaceNewlines(kt.Adressen[0].Strasse, &quot;, &quot;) + &quot;, &quot;;_x0009__x000d__x000a__x0009__x0009__x0009__x0009__x0009__x0009__x0009__x0009__x0009_}_x000d__x000a__x0009__x0009__x0009__x0009__x0009__x0009__x0009__x0009__x0009_if (kt.Adressen[0].PLZ != null &amp;&amp; kt.Adressen[0].Ort != null)_x000d__x000a__x0009__x0009__x0009__x0009__x0009__x0009__x0009__x0009__x0009_{_x000d__x000a__x0009__x0009__x0009__x0009__x0009__x0009__x0009__x0009__x0009__x0009_str += kt.Adressen[0].PLZ + &quot; &quot; + kt.Adressen[0]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return str;_x000d__x000a_       }_x000d__x000a_   }_x000d__x000a_}"/>
    <w:docVar w:name="MetaTool_Script_Gesuchstellende2_Report" w:val="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bool bMatch = false;_x000d__x000a__x0009__x0009__x0009_Baudossier bau = obj.Geschaeft as Baudossier;_x000d__x000a__x0009__x0009__x0009__x000d__x000a__x0009__x0009__x0009_if (bau != null)_x000d__x000a__x0009__x0009__x0009_{_x000d__x000a__x0009__x0009__x0009__x0009_if (bau.Gesuchsteller != null &amp;&amp; bau.Gesuchsteller.Length &gt;0)_x000d__x000a__x0009__x0009__x0009__x0009_{_x000d__x000a__x0009__x0009__x0009__x0009__x0009_//Wenn genau zwei Kontakte zugeordnet sind, dann wird geprüft auf gleichen Nachnamen und Adresse --&gt; Ausgabe als ein Kontakt_x000d__x000a__x0009__x0009__x0009__x0009__x0009_if (bau.Gesuchsteller.Length == 2)_x0009__x0009__x0009__x0009__x0009__x0009__x000d__x000a__x0009__x0009__x0009__x0009__x0009_{_x000d__x000a__x0009__x0009__x0009__x0009__x0009__x0009_Kontakt kt1 = bau.Gesuchsteller[0];_x000d__x000a__x0009__x0009__x0009__x0009__x0009__x0009_Kontakt kt2 = bau.Gesuchsteller[1];_x000d__x000a__x0009__x0009__x0009__x0009__x0009__x0009_if (kt1.Name == kt2.Name &amp;&amp; kt1.Adressen[0].Strasse == kt2.Adressen[0].Strasse) _x000d__x000a__x0009__x0009__x0009__x0009__x0009__x0009_{_x000d__x000a__x0009__x0009__x0009__x0009__x0009__x0009__x0009_bMatch = true;_x000d__x000a__x0009__x0009__x0009__x0009__x0009__x0009_}_x000d__x000a__x0009__x0009__x0009__x0009__x0009_}_x000d__x000a__x0009__x0009__x0009__x0009__x0009_else_x000d__x000a__x0009__x0009__x0009__x0009__x0009_{_x000d__x000a__x0009__x0009__x0009__x0009__x0009__x0009_bMatch = false;_x000d__x000a__x0009__x0009__x0009__x0009__x0009_}_x000d__x000a__x0009__x0009__x0009__x0009__x0009_if (bMatch == true)_x000d__x000a__x0009__x0009__x0009__x0009__x0009_{_x000d__x000a__x0009__x0009__x0009__x0009__x0009__x0009_Kontakt kt1 = bau.Gesuchsteller[0];_x000d__x000a__x0009__x0009__x0009__x0009__x0009__x0009_Kontakt kt2 = bau.Gesuchsteller[1];_x000d__x000a__x0009__x0009__x0009__x0009__x0009__x0009_if (str != &quot;&quot;)_x000d__x000a__x0009__x0009__x0009__x0009__x0009__x0009_{_x000d__x000a__x0009__x0009__x0009__x0009__x0009__x0009__x0009_str += Environment.NewLine;_x000d__x000a__x0009__x0009__x0009__x0009__x0009__x0009_}_x000d__x000a__x0009__x0009__x0009__x0009__x0009__x0009_if (kt1.Vorname != null)_x000d__x000a__x0009__x0009__x0009__x0009__x0009__x0009_{_x000d__x000a__x0009__x0009__x0009__x0009__x0009__x0009__x0009_str += kt1.Vorname;_x0009__x000d__x000a__x0009__x0009__x0009__x0009__x0009__x0009_}_x000d__x000a__x0009__x0009__x0009__x0009__x0009__x0009_if (kt2.Vor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und &quot;;_x000d__x000a__x0009__x0009__x0009__x0009__x0009__x0009__x0009_}_x000d__x000a__x0009__x0009__x0009__x0009__x0009__x0009__x0009_str += kt2.Vorname;_x0009__x000d__x000a__x0009__x0009__x0009__x0009__x0009__x0009_}_x000d__x000a__x0009__x0009__x0009__x0009__x0009__x0009_if (kt1.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&quot;;_x000d__x000a__x0009__x0009__x0009__x0009__x0009__x0009__x0009_}_x000d__x000a__x0009__x0009__x0009__x0009__x0009__x0009__x0009_str += kt1.Name;_x000d__x000a__x0009__x0009__x0009__x0009__x0009__x0009_}_x000d__x000a__x0009__x0009__x0009__x0009__x0009__x0009_if (kt1.Organisation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, &quot;;_x000d__x000a__x0009__x0009__x0009__x0009__x0009__x0009__x0009_}_x000d__x000a__x0009__x0009__x0009__x0009__x0009__x0009__x0009_str += ReplaceNewlines(kt1.Organisation, &quot;, &quot;);_x000d__x000a__x0009__x0009__x0009__x0009__x0009__x0009_}_x000d__x000a__x0009__x0009__x0009__x0009__x0009__x0009_if (kt1.Adressen != null &amp;&amp; kt1.Adressen.Length &gt; 0)_x000d__x000a__x0009__x0009__x0009__x0009__x0009__x0009_{_x000d__x000a__x0009__x0009__x0009__x0009__x0009__x0009__x0009_if (kt1.Adressen[0]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if (kt1.Adressen[0].Strasse != null)_x000d__x000a__x0009__x0009__x0009__x0009__x0009__x0009__x0009__x0009_{_x000d__x000a__x0009__x0009__x0009__x0009__x0009__x0009__x0009__x0009__x0009_str += ReplaceNewlines(kt1.Adressen[0].Strasse, &quot;, &quot;) + &quot;, &quot;;_x0009__x000d__x000a__x0009__x0009__x0009__x0009__x0009__x0009__x0009__x0009_}_x000d__x000a__x0009__x0009__x0009__x0009__x0009__x0009__x0009__x0009_if (kt1.Adressen[0].PLZ != null &amp;&amp; kt1.Adressen[0].Ort != null)_x000d__x000a__x0009__x0009__x0009__x0009__x0009__x0009__x0009__x0009_{_x000d__x000a__x0009__x0009__x0009__x0009__x0009__x0009__x0009__x0009__x0009_str += kt1.Adressen[0].PLZ + &quot; &quot; + kt1.Adressen[0].Ort;_x0009__x000d__x000a__x0009__x0009__x0009__x0009__x0009__x0009__x0009__x0009_}_x000d__x000a__x0009__x0009__x0009__x0009__x0009__x0009__x0009_}_x000d__x000a__x0009__x0009__x0009__x0009__x0009__x0009_}_x000d__x000a__x0009__x0009__x0009__x0009__x0009_} _x000d__x000a__x0009__x0009__x0009__x0009__x0009_else //ansonsten Ausgabe aller einzelnen Kontakte_x000d__x000a__x0009__x0009__x0009__x0009__x0009_{_x000d__x000a__x0009__x0009__x0009__x0009__x0009__x0009_foreach (Kontakt kt in bau.Gesuchstell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 + &quot; &quot;;_x0009_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;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kt.Adressen[0]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if (kt.Adressen[0].Strasse != null)_x000d__x000a__x0009__x0009__x0009__x0009__x0009__x0009__x0009__x0009__x0009_{_x000d__x000a__x0009__x0009__x0009__x0009__x0009__x0009__x0009__x0009__x0009__x0009_str += ReplaceNewlines(kt.Adressen[0].Strasse, &quot;, &quot;) + &quot;, &quot;;_x0009__x000d__x000a__x0009__x0009__x0009__x0009__x0009__x0009__x0009__x0009__x0009_}_x000d__x000a__x0009__x0009__x0009__x0009__x0009__x0009__x0009__x0009__x0009_if (kt.Adressen[0].PLZ != null &amp;&amp; kt.Adressen[0].Ort != null)_x000d__x000a__x0009__x0009__x0009__x0009__x0009__x0009__x0009__x0009__x0009_{_x000d__x000a__x0009__x0009__x0009__x0009__x0009__x0009__x0009__x0009__x0009__x0009_str += kt.Adressen[0].PLZ + &quot; &quot; + kt.Adressen[0]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return str;_x000d__x000a_       }_x000d__x000a_   }_x000d__x000a_}"/>
    <w:docVar w:name="MetaTool_Script_Parzelle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== null)_x000d__x000a__x0009__x0009__x0009_{_x000d__x000a__x0009__x0009__x0009__x0009_return str;_x0009__x000d__x000a__x0009__x0009__x0009_}_x000d__x000a__x0009__x000d__x000a__x0009__x0009__x0009_if (bau.Bauetappen != null &amp;&amp; bau.Bauetappen.Length != 0)_x000d__x000a__x0009__x0009__x0009_{_x000d__x000a__x0009__x0009__x0009__x0009_foreach(Bauetappe eta in bau.Bauetappen)_x000d__x000a__x0009__x0009__x0009__x0009_{_x000d__x000a__x0009__x0009__x0009__x0009__x0009_if (eta.Parzellen != null &amp;&amp; eta.Parzellen.Length != 0)_x000d__x000a__x0009__x0009__x0009__x0009__x0009_{_x000d__x000a__x0009__x0009__x0009__x0009__x0009__x0009_foreach (Parzelle parz in eta.Parzellen)_x000d__x000a__x0009__x0009__x0009__x0009__x0009__x0009_{_x000d__x000a__x0009__x0009__x0009__x0009__x0009__x0009__x0009_if (parz.Parzellennummer != null)_x000d__x000a__x0009__x0009__x0009__x0009__x0009__x0009__x0009_{_x000d__x000a__x0009__x0009__x0009__x0009_                if (str.Contains(parz.Parzellennummer.ToString()))_x000d__x000a__x0009__x0009__x0009__x0009__x0009__x0009__x0009__x0009_{_x000d__x000a__x0009__x0009__x0009__x0009__x0009__x0009__x0009__x0009_}_x000d__x000a__x0009__x0009__x0009__x0009__x0009__x0009__x0009__x0009_else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str += parz.Parzellennummer;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_x0009__x000d__x000a__x0009__x0009__x0009__x0009_}_x0009__x0009__x0009__x0009__x0009__x000d__x000a__x0009__x0009__x0009_}_x000d__x000a__x0009__x0009__x000d__x000a__x0009__x0009_return str;_x000d__x000a__x0009_}_x000d__x000a_   }_x000d__x000a_}"/>
    <w:docVar w:name="MetaTool_Script_Planverfasser_Report" w:val="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bool bMatch = false;_x000d__x000a__x0009__x0009__x0009_Baudossier bau = obj.Geschaeft as Baudossier;_x000d__x000a__x0009__x0009__x0009__x000d__x000a__x0009__x0009__x0009_if (bau != null)_x000d__x000a__x0009__x0009__x0009_{_x000d__x000a__x0009__x0009__x0009__x0009_if (bau.Planverfasser != null &amp;&amp; bau.Planverfasser.Length &gt;0)_x000d__x000a__x0009__x0009__x0009__x0009_{_x000d__x000a__x0009__x0009__x0009__x0009__x0009_//Wenn genau zwei Kontakte zugeordnet sind, dann wird geprüft auf gleichen Nachnamen und Adresse --&gt; Ausgabe als ein Kontakt_x000d__x000a__x0009__x0009__x0009__x0009__x0009_if (bau.Planverfasser.Length == 2)_x0009__x0009__x0009__x0009__x0009__x0009__x000d__x000a__x0009__x0009__x0009__x0009__x0009_{_x000d__x000a__x0009__x0009__x0009__x0009__x0009__x0009_Kontakt kt1 = bau.Planverfasser[0];_x000d__x000a__x0009__x0009__x0009__x0009__x0009__x0009_Kontakt kt2 = bau.Planverfasser[1];_x000d__x000a__x0009__x0009__x0009__x0009__x0009__x0009_if (kt1.Name == kt2.Name &amp;&amp; kt1.Adressen[0].Strasse == kt2.Adressen[0].Strasse) _x000d__x000a__x0009__x0009__x0009__x0009__x0009__x0009_{_x000d__x000a__x0009__x0009__x0009__x0009__x0009__x0009__x0009_bMatch = true;_x000d__x000a__x0009__x0009__x0009__x0009__x0009__x0009_}_x000d__x000a__x0009__x0009__x0009__x0009__x0009_}_x000d__x000a__x0009__x0009__x0009__x0009__x0009_else_x000d__x000a__x0009__x0009__x0009__x0009__x0009_{_x000d__x000a__x0009__x0009__x0009__x0009__x0009__x0009_bMatch = false;_x000d__x000a__x0009__x0009__x0009__x0009__x0009_}_x000d__x000a__x0009__x0009__x0009__x0009__x0009_if (bMatch == true)_x000d__x000a__x0009__x0009__x0009__x0009__x0009_{_x000d__x000a__x0009__x0009__x0009__x0009__x0009__x0009_Kontakt kt1 = bau.Planverfasser[0];_x000d__x000a__x0009__x0009__x0009__x0009__x0009__x0009_Kontakt kt2 = bau.Planverfasser[1];_x000d__x000a__x0009__x0009__x0009__x0009__x0009__x0009_if (str != &quot;&quot;)_x000d__x000a__x0009__x0009__x0009__x0009__x0009__x0009_{_x000d__x000a__x0009__x0009__x0009__x0009__x0009__x0009__x0009_str += Environment.NewLine;_x000d__x000a__x0009__x0009__x0009__x0009__x0009__x0009_}_x000d__x000a__x0009__x0009__x0009__x0009__x0009__x0009_if (kt1.Vorname != null)_x000d__x000a__x0009__x0009__x0009__x0009__x0009__x0009_{_x000d__x000a__x0009__x0009__x0009__x0009__x0009__x0009__x0009_str += kt1.Vorname;_x0009__x000d__x000a__x0009__x0009__x0009__x0009__x0009__x0009_}_x000d__x000a__x0009__x0009__x0009__x0009__x0009__x0009_if (kt2.Vor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und &quot;;_x000d__x000a__x0009__x0009__x0009__x0009__x0009__x0009__x0009_}_x000d__x000a__x0009__x0009__x0009__x0009__x0009__x0009__x0009_str += kt2.Vorname;_x0009__x000d__x000a__x0009__x0009__x0009__x0009__x0009__x0009_}_x000d__x000a__x0009__x0009__x0009__x0009__x0009__x0009_if (kt1.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&quot;;_x000d__x000a__x0009__x0009__x0009__x0009__x0009__x0009__x0009_}_x000d__x000a__x0009__x0009__x0009__x0009__x0009__x0009__x0009_str += kt1.Name;_x000d__x000a__x0009__x0009__x0009__x0009__x0009__x0009_}_x000d__x000a__x0009__x0009__x0009__x0009__x0009__x0009_if (kt1.Organisation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, &quot;;_x000d__x000a__x0009__x0009__x0009__x0009__x0009__x0009__x0009_}_x000d__x000a__x0009__x0009__x0009__x0009__x0009__x0009__x0009_str += ReplaceNewlines(kt1.Organisation, &quot;, &quot;);_x000d__x000a__x0009__x0009__x0009__x0009__x0009__x0009_}_x000d__x000a__x0009__x0009__x0009__x0009__x0009__x0009_if (kt1.Adressen != null &amp;&amp; kt1.Adressen.Length &gt; 0)_x000d__x000a__x0009__x0009__x0009__x0009__x0009__x0009_{_x000d__x000a__x0009__x0009__x0009__x0009__x0009__x0009__x0009_if (kt1.Adressen[0]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if (kt1.Adressen[0].Strasse != null)_x000d__x000a__x0009__x0009__x0009__x0009__x0009__x0009__x0009__x0009_{_x000d__x000a__x0009__x0009__x0009__x0009__x0009__x0009__x0009__x0009__x0009_str += ReplaceNewlines(kt1.Adressen[0].Strasse, &quot;, &quot;) + &quot;, &quot;;_x0009__x000d__x000a__x0009__x0009__x0009__x0009__x0009__x0009__x0009__x0009_}_x000d__x000a__x0009__x0009__x0009__x0009__x0009__x0009__x0009__x0009_if (kt1.Adressen[0].PLZ != null &amp;&amp; kt1.Adressen[0].Ort != null)_x000d__x000a__x0009__x0009__x0009__x0009__x0009__x0009__x0009__x0009_{_x000d__x000a__x0009__x0009__x0009__x0009__x0009__x0009__x0009__x0009__x0009_str += kt1.Adressen[0].PLZ + &quot; &quot; + kt1.Adressen[0].Ort;_x0009__x000d__x000a__x0009__x0009__x0009__x0009__x0009__x0009__x0009__x0009_}_x000d__x000a__x0009__x0009__x0009__x0009__x0009__x0009__x0009_}_x000d__x000a__x0009__x0009__x0009__x0009__x0009__x0009_}_x000d__x000a__x0009__x0009__x0009__x0009__x0009_} _x000d__x000a__x0009__x0009__x0009__x0009__x0009_else //ansonsten Ausgabe aller einzelnen Kontakte_x000d__x000a__x0009__x0009__x0009__x0009__x0009_{_x000d__x000a__x0009__x0009__x0009__x0009__x0009__x0009_foreach (Kontakt kt in bau.Planverfass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 + &quot; &quot;;_x0009_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;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kt.Adressen[0]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if (kt.Adressen[0].Strasse != null)_x000d__x000a__x0009__x0009__x0009__x0009__x0009__x0009__x0009__x0009__x0009_{_x000d__x000a__x0009__x0009__x0009__x0009__x0009__x0009__x0009__x0009__x0009__x0009_str += ReplaceNewlines(kt.Adressen[0].Strasse, &quot;, &quot;) + &quot;, &quot;;_x0009__x000d__x000a__x0009__x0009__x0009__x0009__x0009__x0009__x0009__x0009__x0009_}_x000d__x000a__x0009__x0009__x0009__x0009__x0009__x0009__x0009__x0009__x0009_if (kt.Adressen[0].PLZ != null &amp;&amp; kt.Adressen[0].Ort != null)_x000d__x000a__x0009__x0009__x0009__x0009__x0009__x0009__x0009__x0009__x0009_{_x000d__x000a__x0009__x0009__x0009__x0009__x0009__x0009__x0009__x0009__x0009__x0009_str += kt.Adressen[0].PLZ + &quot; &quot; + kt.Adressen[0]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return str;_x000d__x000a_       }_x000d__x000a_   }_x000d__x000a_}"/>
    <w:docVar w:name="MetaTool_TypeDefinition" w:val="Dokument"/>
  </w:docVars>
  <w:rsids>
    <w:rsidRoot w:val="00D32B40"/>
    <w:rsid w:val="00027507"/>
    <w:rsid w:val="00036F4B"/>
    <w:rsid w:val="00083D7F"/>
    <w:rsid w:val="000C0C27"/>
    <w:rsid w:val="00104853"/>
    <w:rsid w:val="001657AE"/>
    <w:rsid w:val="001B41E3"/>
    <w:rsid w:val="0021289B"/>
    <w:rsid w:val="00222D31"/>
    <w:rsid w:val="002278BA"/>
    <w:rsid w:val="0023073F"/>
    <w:rsid w:val="00296D48"/>
    <w:rsid w:val="002B34FA"/>
    <w:rsid w:val="0030578B"/>
    <w:rsid w:val="00310FF3"/>
    <w:rsid w:val="00326BEE"/>
    <w:rsid w:val="00327A75"/>
    <w:rsid w:val="00337CBC"/>
    <w:rsid w:val="0034693D"/>
    <w:rsid w:val="00354145"/>
    <w:rsid w:val="0037698A"/>
    <w:rsid w:val="00383D29"/>
    <w:rsid w:val="003D0FDA"/>
    <w:rsid w:val="003D75B5"/>
    <w:rsid w:val="00421F4F"/>
    <w:rsid w:val="00447268"/>
    <w:rsid w:val="00477758"/>
    <w:rsid w:val="0048080E"/>
    <w:rsid w:val="00481993"/>
    <w:rsid w:val="00483864"/>
    <w:rsid w:val="004920DF"/>
    <w:rsid w:val="004B0547"/>
    <w:rsid w:val="004C66B8"/>
    <w:rsid w:val="004F0B79"/>
    <w:rsid w:val="0050663F"/>
    <w:rsid w:val="005348D0"/>
    <w:rsid w:val="00543D9D"/>
    <w:rsid w:val="005521A2"/>
    <w:rsid w:val="00553751"/>
    <w:rsid w:val="005B5152"/>
    <w:rsid w:val="005F308D"/>
    <w:rsid w:val="00604FB3"/>
    <w:rsid w:val="00661B6C"/>
    <w:rsid w:val="00674246"/>
    <w:rsid w:val="006929D8"/>
    <w:rsid w:val="006C336A"/>
    <w:rsid w:val="006F2BEC"/>
    <w:rsid w:val="00703A83"/>
    <w:rsid w:val="007153FA"/>
    <w:rsid w:val="00730C98"/>
    <w:rsid w:val="0074000E"/>
    <w:rsid w:val="00791A29"/>
    <w:rsid w:val="007A06DE"/>
    <w:rsid w:val="007C18EB"/>
    <w:rsid w:val="007E23E6"/>
    <w:rsid w:val="007F2014"/>
    <w:rsid w:val="007F5151"/>
    <w:rsid w:val="00807879"/>
    <w:rsid w:val="00874AA5"/>
    <w:rsid w:val="00896777"/>
    <w:rsid w:val="00903E3A"/>
    <w:rsid w:val="00912B05"/>
    <w:rsid w:val="00913541"/>
    <w:rsid w:val="00964591"/>
    <w:rsid w:val="009A4670"/>
    <w:rsid w:val="009C543C"/>
    <w:rsid w:val="009D66A1"/>
    <w:rsid w:val="00A113B3"/>
    <w:rsid w:val="00A768FC"/>
    <w:rsid w:val="00AF0795"/>
    <w:rsid w:val="00B00597"/>
    <w:rsid w:val="00B04A19"/>
    <w:rsid w:val="00B10E03"/>
    <w:rsid w:val="00B144D0"/>
    <w:rsid w:val="00B33B72"/>
    <w:rsid w:val="00B5523B"/>
    <w:rsid w:val="00BC2ED3"/>
    <w:rsid w:val="00BD20EC"/>
    <w:rsid w:val="00BE3921"/>
    <w:rsid w:val="00BF01C9"/>
    <w:rsid w:val="00C1406B"/>
    <w:rsid w:val="00C55CB1"/>
    <w:rsid w:val="00C66CA5"/>
    <w:rsid w:val="00C8112E"/>
    <w:rsid w:val="00C91309"/>
    <w:rsid w:val="00CA2C91"/>
    <w:rsid w:val="00CA2EDC"/>
    <w:rsid w:val="00CA4787"/>
    <w:rsid w:val="00D32B40"/>
    <w:rsid w:val="00D9046D"/>
    <w:rsid w:val="00D94CAF"/>
    <w:rsid w:val="00DD1465"/>
    <w:rsid w:val="00DE1700"/>
    <w:rsid w:val="00DE231A"/>
    <w:rsid w:val="00DF168C"/>
    <w:rsid w:val="00DF6B09"/>
    <w:rsid w:val="00E02475"/>
    <w:rsid w:val="00E4174E"/>
    <w:rsid w:val="00E56B84"/>
    <w:rsid w:val="00E858C1"/>
    <w:rsid w:val="00F36A63"/>
    <w:rsid w:val="00F64F71"/>
    <w:rsid w:val="00F92B25"/>
    <w:rsid w:val="00F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;"/>
  <w14:docId w14:val="228127AA"/>
  <w15:chartTrackingRefBased/>
  <w15:docId w15:val="{005FE538-F686-45FC-9E08-1C08BAC3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ankGothic Md BT" w:hAnsi="BankGothic Md BT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A467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B3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C1406B"/>
    <w:rPr>
      <w:rFonts w:ascii="Arial" w:hAnsi="Arial"/>
      <w:sz w:val="22"/>
      <w:lang w:val="de-DE" w:eastAsia="de-CH" w:bidi="ar-SA"/>
    </w:rPr>
  </w:style>
  <w:style w:type="paragraph" w:customStyle="1" w:styleId="AufzhlungEmpfnger">
    <w:name w:val="Aufzählung Empfänger"/>
    <w:basedOn w:val="Standard"/>
    <w:qFormat/>
    <w:rsid w:val="00E4174E"/>
    <w:pPr>
      <w:numPr>
        <w:numId w:val="5"/>
      </w:numPr>
      <w:ind w:left="0" w:firstLine="0"/>
    </w:pPr>
    <w:rPr>
      <w:noProof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DF6B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nwendungen\BauPro\Vorlagen\AuflageGemeindeAnst&#246;s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AuflageGemeindeAnstösser.dot</Template>
  <TotalTime>0</TotalTime>
  <Pages>1</Pages>
  <Words>75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Politische Gemeinde Thundorf</vt:lpstr>
    </vt:vector>
  </TitlesOfParts>
  <Company>CH-8512 Thundorf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Politische Gemeinde Thundorf</dc:title>
  <dc:subject/>
  <dc:creator>Karin Gust</dc:creator>
  <cp:keywords/>
  <dc:description>Dokumentdatum</dc:description>
  <cp:lastModifiedBy>Christoph Asprion</cp:lastModifiedBy>
  <cp:revision>2</cp:revision>
  <cp:lastPrinted>2009-02-11T16:20:00Z</cp:lastPrinted>
  <dcterms:created xsi:type="dcterms:W3CDTF">2025-04-17T11:05:00Z</dcterms:created>
  <dcterms:modified xsi:type="dcterms:W3CDTF">2025-04-17T11:05:00Z</dcterms:modified>
</cp:coreProperties>
</file>